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D758F5" w:rsidRPr="00D758F5" w:rsidRDefault="00E45616" w:rsidP="00D75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 resections are often </w:t>
      </w:r>
      <w:r w:rsidR="00AC44C6">
        <w:rPr>
          <w:rFonts w:ascii="Times New Roman" w:hAnsi="Times New Roman" w:cs="Times New Roman"/>
          <w:sz w:val="24"/>
          <w:szCs w:val="24"/>
        </w:rPr>
        <w:t>performed for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thoracic outlet syndrome or TOS.</w:t>
      </w:r>
      <w:r w:rsidR="00D758F5">
        <w:rPr>
          <w:rFonts w:ascii="Times New Roman" w:hAnsi="Times New Roman" w:cs="Times New Roman"/>
          <w:sz w:val="24"/>
          <w:szCs w:val="24"/>
        </w:rPr>
        <w:t xml:space="preserve"> TOS is a condition where numbness and pain are produced by compression of blood vessels and nerves of the upper chest by skeletal enlargement, congenital malformations or injury.</w:t>
      </w:r>
      <w:r w:rsidR="00D758F5" w:rsidRPr="00D758F5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D758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condition is often treated by </w:t>
      </w:r>
      <w:r w:rsidR="00D758F5">
        <w:rPr>
          <w:rFonts w:ascii="Times New Roman" w:hAnsi="Times New Roman" w:cs="Times New Roman"/>
          <w:sz w:val="24"/>
          <w:szCs w:val="24"/>
        </w:rPr>
        <w:t>resection</w:t>
      </w:r>
      <w:r w:rsidR="00D758F5" w:rsidRPr="00D758F5">
        <w:rPr>
          <w:rFonts w:ascii="Times New Roman" w:hAnsi="Times New Roman" w:cs="Times New Roman"/>
          <w:sz w:val="24"/>
          <w:szCs w:val="24"/>
        </w:rPr>
        <w:t xml:space="preserve"> of the first rib in order to spare injury to the affected nerve and</w:t>
      </w:r>
      <w:r w:rsidR="00D758F5">
        <w:rPr>
          <w:rFonts w:ascii="Times New Roman" w:hAnsi="Times New Roman" w:cs="Times New Roman"/>
          <w:sz w:val="24"/>
          <w:szCs w:val="24"/>
        </w:rPr>
        <w:t xml:space="preserve">/or </w:t>
      </w:r>
      <w:r w:rsidR="00D758F5" w:rsidRPr="00D758F5">
        <w:rPr>
          <w:rFonts w:ascii="Times New Roman" w:hAnsi="Times New Roman" w:cs="Times New Roman"/>
          <w:sz w:val="24"/>
          <w:szCs w:val="24"/>
        </w:rPr>
        <w:t>blood vessels from constant compression.</w:t>
      </w:r>
    </w:p>
    <w:p w:rsidR="00301DAA" w:rsidRPr="008A43BF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551728" w:rsidRPr="008A43BF" w:rsidRDefault="00551728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D9" w:rsidRDefault="00D758F5" w:rsidP="00D758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rib segment in 3 dimensions and note any attached skeletal muscle or fascia.</w:t>
      </w:r>
    </w:p>
    <w:p w:rsidR="00D758F5" w:rsidRDefault="00D758F5" w:rsidP="00D758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longitudinal cut through the ri</w:t>
      </w:r>
      <w:r w:rsidR="003F4B5D">
        <w:rPr>
          <w:rFonts w:ascii="Times New Roman" w:hAnsi="Times New Roman" w:cs="Times New Roman"/>
          <w:sz w:val="24"/>
          <w:szCs w:val="24"/>
        </w:rPr>
        <w:t xml:space="preserve">b. </w:t>
      </w:r>
    </w:p>
    <w:p w:rsidR="003F4B5D" w:rsidRDefault="003F4B5D" w:rsidP="00D758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Dictate any gross findings.</w:t>
      </w:r>
    </w:p>
    <w:p w:rsidR="003F4B5D" w:rsidRDefault="003F4B5D" w:rsidP="003F4B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photographs.</w:t>
      </w:r>
    </w:p>
    <w:p w:rsidR="003F4B5D" w:rsidRDefault="003F4B5D" w:rsidP="003F4B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Specimens are for gross examination, unless a gross abnormality is identified.</w:t>
      </w:r>
    </w:p>
    <w:p w:rsidR="003F4B5D" w:rsidRDefault="003F4B5D" w:rsidP="003F4B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dictation, dictate a gross diagnosis using the standard “RIBS” gross diagnosis template: </w:t>
      </w:r>
      <w:r w:rsidRPr="003F4B5D">
        <w:rPr>
          <w:rFonts w:ascii="Times New Roman" w:hAnsi="Times New Roman" w:cs="Times New Roman"/>
          <w:sz w:val="24"/>
          <w:szCs w:val="24"/>
        </w:rPr>
        <w:t>Bone, # R/L rib, resection: No abnormality (gross diagnosis).</w:t>
      </w:r>
    </w:p>
    <w:p w:rsidR="00DD0E6D" w:rsidRDefault="00DD0E6D" w:rsidP="00DD0E6D">
      <w:pPr>
        <w:rPr>
          <w:rFonts w:ascii="Times New Roman" w:hAnsi="Times New Roman" w:cs="Times New Roman"/>
          <w:b/>
          <w:sz w:val="24"/>
          <w:szCs w:val="24"/>
        </w:rPr>
      </w:pPr>
      <w:r w:rsidRPr="00DD0E6D"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DD0E6D" w:rsidRPr="00DD0E6D" w:rsidRDefault="00DD0E6D" w:rsidP="00DD0E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is for gross examination unless gross abnormalities are identified.</w:t>
      </w:r>
    </w:p>
    <w:p w:rsidR="003F4B5D" w:rsidRDefault="003F4B5D" w:rsidP="003F4B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B5D" w:rsidRPr="00DD0E6D" w:rsidRDefault="003F4B5D" w:rsidP="003F4B5D">
      <w:pPr>
        <w:rPr>
          <w:rFonts w:ascii="Times New Roman" w:hAnsi="Times New Roman" w:cs="Times New Roman"/>
          <w:b/>
          <w:sz w:val="24"/>
          <w:szCs w:val="24"/>
        </w:rPr>
      </w:pPr>
      <w:r w:rsidRPr="00DD0E6D"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3F4B5D" w:rsidRDefault="003F4B5D" w:rsidP="003F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“Right rib #1”, Received in a small container filled with formalin is a 4.5 x 1.8 x 0.9 cm rib segment with attached skeletal muscle.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reveal unremarkable cut surfaces. </w:t>
      </w:r>
      <w:proofErr w:type="gramStart"/>
      <w:r>
        <w:rPr>
          <w:rFonts w:ascii="Times New Roman" w:hAnsi="Times New Roman" w:cs="Times New Roman"/>
          <w:sz w:val="24"/>
          <w:szCs w:val="24"/>
        </w:rPr>
        <w:t>Photographs taken.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Gross examination only.</w:t>
      </w:r>
      <w:proofErr w:type="gramEnd"/>
    </w:p>
    <w:p w:rsidR="003F4B5D" w:rsidRPr="003F4B5D" w:rsidRDefault="003F4B5D" w:rsidP="003F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Diagnosis: Bone and skeletal muscle, #1 right rib, resection: No abnormality (gross diagnosis).</w:t>
      </w:r>
    </w:p>
    <w:sectPr w:rsidR="003F4B5D" w:rsidRPr="003F4B5D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16" w:rsidRDefault="00E45616" w:rsidP="00C84ED3">
      <w:pPr>
        <w:spacing w:after="0" w:line="240" w:lineRule="auto"/>
      </w:pPr>
      <w:r>
        <w:separator/>
      </w:r>
    </w:p>
  </w:endnote>
  <w:endnote w:type="continuationSeparator" w:id="0">
    <w:p w:rsidR="00E45616" w:rsidRDefault="00E45616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16" w:rsidRDefault="00E45616" w:rsidP="00C84ED3">
      <w:pPr>
        <w:spacing w:after="0" w:line="240" w:lineRule="auto"/>
      </w:pPr>
      <w:r>
        <w:separator/>
      </w:r>
    </w:p>
  </w:footnote>
  <w:footnote w:type="continuationSeparator" w:id="0">
    <w:p w:rsidR="00E45616" w:rsidRDefault="00E45616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64CF7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64CF7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45616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D707AA" wp14:editId="214DE03F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0A269" wp14:editId="0483619A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48F5" w:rsidRDefault="00446221" w:rsidP="00E456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1C48F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Grossing </w:t>
                          </w:r>
                        </w:p>
                        <w:p w:rsidR="00446221" w:rsidRPr="001C48F5" w:rsidRDefault="00E45616" w:rsidP="00E456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1C48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Rib Resection for Thoracic Outlet Syndrome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1C48F5" w:rsidRDefault="00446221" w:rsidP="00E456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1C48F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Grossing </w:t>
                    </w:r>
                  </w:p>
                  <w:p w:rsidR="00446221" w:rsidRPr="001C48F5" w:rsidRDefault="00E45616" w:rsidP="00E456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1C48F5">
                      <w:rPr>
                        <w:rFonts w:ascii="Arial" w:hAnsi="Arial" w:cs="Arial"/>
                        <w:sz w:val="28"/>
                        <w:szCs w:val="28"/>
                      </w:rPr>
                      <w:t>Rib Resection for Thoracic Outlet Syndrome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AC44C6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AC44C6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2B3"/>
    <w:multiLevelType w:val="hybridMultilevel"/>
    <w:tmpl w:val="BC40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5B39F3"/>
    <w:multiLevelType w:val="hybridMultilevel"/>
    <w:tmpl w:val="DEF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10E4"/>
    <w:multiLevelType w:val="hybridMultilevel"/>
    <w:tmpl w:val="688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74E7F"/>
    <w:multiLevelType w:val="hybridMultilevel"/>
    <w:tmpl w:val="2172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54992"/>
    <w:multiLevelType w:val="hybridMultilevel"/>
    <w:tmpl w:val="315A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E123D"/>
    <w:multiLevelType w:val="hybridMultilevel"/>
    <w:tmpl w:val="CBDE9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8A6113"/>
    <w:multiLevelType w:val="hybridMultilevel"/>
    <w:tmpl w:val="A07C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16"/>
    <w:rsid w:val="000850CB"/>
    <w:rsid w:val="000B3EC7"/>
    <w:rsid w:val="000D6344"/>
    <w:rsid w:val="00171E4F"/>
    <w:rsid w:val="001C48F5"/>
    <w:rsid w:val="00283BF5"/>
    <w:rsid w:val="00301DAA"/>
    <w:rsid w:val="00321CC5"/>
    <w:rsid w:val="003C25FB"/>
    <w:rsid w:val="003F4B5D"/>
    <w:rsid w:val="00446221"/>
    <w:rsid w:val="00551728"/>
    <w:rsid w:val="00665E28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C44C6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758F5"/>
    <w:rsid w:val="00D81746"/>
    <w:rsid w:val="00DA6CC9"/>
    <w:rsid w:val="00DD0E6D"/>
    <w:rsid w:val="00E03C5B"/>
    <w:rsid w:val="00E05C0F"/>
    <w:rsid w:val="00E32F71"/>
    <w:rsid w:val="00E45616"/>
    <w:rsid w:val="00E47039"/>
    <w:rsid w:val="00E872E3"/>
    <w:rsid w:val="00E91223"/>
    <w:rsid w:val="00ED4620"/>
    <w:rsid w:val="00F23896"/>
    <w:rsid w:val="00F64CF7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DEDE"/>
            <w:bottom w:val="none" w:sz="0" w:space="0" w:color="auto"/>
            <w:right w:val="single" w:sz="6" w:space="0" w:color="DEDEDE"/>
          </w:divBdr>
          <w:divsChild>
            <w:div w:id="5244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PM5B4DAK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11AE-5F8C-48B6-AAD5-46A7B42E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5</cp:revision>
  <dcterms:created xsi:type="dcterms:W3CDTF">2014-12-17T20:13:00Z</dcterms:created>
  <dcterms:modified xsi:type="dcterms:W3CDTF">2015-02-09T15:39:00Z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